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97" w:rsidRDefault="00253A97">
      <w:pPr>
        <w:pStyle w:val="normal0"/>
        <w:widowControl w:val="0"/>
        <w:spacing w:line="240" w:lineRule="auto"/>
        <w:ind w:right="1157"/>
        <w:jc w:val="right"/>
        <w:rPr>
          <w:rFonts w:ascii="Times New Roman" w:hAnsi="Times New Roman" w:cs="Times New Roman"/>
          <w:sz w:val="24"/>
          <w:szCs w:val="24"/>
        </w:rPr>
      </w:pPr>
    </w:p>
    <w:p w:rsidR="00253A97" w:rsidRDefault="00253A97">
      <w:pPr>
        <w:pStyle w:val="normal0"/>
        <w:widowControl w:val="0"/>
        <w:spacing w:line="240" w:lineRule="auto"/>
        <w:ind w:right="-7"/>
        <w:jc w:val="right"/>
        <w:rPr>
          <w:rFonts w:ascii="Times New Roman" w:hAnsi="Times New Roman" w:cs="Times New Roman"/>
          <w:sz w:val="24"/>
          <w:szCs w:val="24"/>
        </w:rPr>
      </w:pPr>
    </w:p>
    <w:p w:rsidR="00253A97" w:rsidRDefault="00253A97">
      <w:pPr>
        <w:pStyle w:val="normal0"/>
        <w:widowControl w:val="0"/>
        <w:spacing w:line="240" w:lineRule="auto"/>
        <w:ind w:right="-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ALL’ISTITUZIONE SCOLASTICA/FORMATIVA PROVINCIALE </w:t>
      </w:r>
    </w:p>
    <w:p w:rsidR="00253A97" w:rsidRDefault="00253A97">
      <w:pPr>
        <w:pStyle w:val="normal0"/>
        <w:widowControl w:val="0"/>
        <w:spacing w:before="49" w:line="240" w:lineRule="auto"/>
        <w:ind w:right="-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</w:p>
    <w:p w:rsidR="00253A97" w:rsidRDefault="00253A97">
      <w:pPr>
        <w:pStyle w:val="normal0"/>
        <w:widowControl w:val="0"/>
        <w:spacing w:before="713" w:line="240" w:lineRule="auto"/>
        <w:ind w:left="2217" w:right="-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DICHIARAZIONE DEI RAPPORTI PERSONALI </w:t>
      </w:r>
    </w:p>
    <w:p w:rsidR="00253A97" w:rsidRDefault="00253A97">
      <w:pPr>
        <w:pStyle w:val="normal0"/>
        <w:widowControl w:val="0"/>
        <w:spacing w:before="49" w:line="240" w:lineRule="auto"/>
        <w:ind w:left="1517" w:right="-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CHE POSSONO COMPORTARE CONFLITTO D’INTERESSE </w:t>
      </w:r>
    </w:p>
    <w:p w:rsidR="00253A97" w:rsidRDefault="00253A97">
      <w:pPr>
        <w:pStyle w:val="normal0"/>
        <w:widowControl w:val="0"/>
        <w:spacing w:before="51" w:line="240" w:lineRule="auto"/>
        <w:ind w:left="2675" w:right="-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NELLO SVOLGIMENTO DEL LAVORO </w:t>
      </w:r>
    </w:p>
    <w:p w:rsidR="00253A97" w:rsidRDefault="00253A97">
      <w:pPr>
        <w:pStyle w:val="normal0"/>
        <w:widowControl w:val="0"/>
        <w:spacing w:line="240" w:lineRule="auto"/>
        <w:ind w:right="-7"/>
        <w:jc w:val="right"/>
        <w:rPr>
          <w:rFonts w:ascii="Times New Roman" w:hAnsi="Times New Roman" w:cs="Times New Roman"/>
          <w:sz w:val="24"/>
          <w:szCs w:val="24"/>
        </w:rPr>
      </w:pPr>
    </w:p>
    <w:p w:rsidR="00253A97" w:rsidRDefault="00253A97">
      <w:pPr>
        <w:pStyle w:val="normal0"/>
        <w:widowControl w:val="0"/>
        <w:spacing w:before="1043" w:line="240" w:lineRule="auto"/>
        <w:ind w:left="32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 matricola __________________ </w:t>
      </w:r>
    </w:p>
    <w:p w:rsidR="00253A97" w:rsidRDefault="00253A97">
      <w:pPr>
        <w:pStyle w:val="normal0"/>
        <w:widowControl w:val="0"/>
        <w:spacing w:before="711"/>
        <w:ind w:left="34" w:right="-7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visto l’articolo 7 del Codice di comportamento dei dipendenti della Provincia autonoma di Trento, approvato con deliberazione della Giunta provinciale 18 luglio 2014, n. 1217; </w:t>
      </w:r>
    </w:p>
    <w:p w:rsidR="00253A97" w:rsidRDefault="00253A97">
      <w:pPr>
        <w:pStyle w:val="normal0"/>
        <w:widowControl w:val="0"/>
        <w:spacing w:before="345" w:line="275" w:lineRule="auto"/>
        <w:ind w:left="25" w:right="-7" w:firstLine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visto l’articolo 15, comma 2, del Piano triennale di prevenzione della corruzione e per la trasparenza del sistema educativo provinciale 2022-2024, approvato con deliberazione della Giunta provinciale n. 628 di data 14 aprile 2022 che pone in capo al dirigente dell’istituzione il compito di chiedere, con propria nota, a ciascun dipendente di dichiarare gli elementi informativi utili ad individuare i rapporti personali che, tenuto conto delle mansioni assegnate, determinano oppure possono determinare anche solo potenzialmente una situazione di conflitto di interessi nello svolgimento della propria attività lavorativa; </w:t>
      </w:r>
    </w:p>
    <w:p w:rsidR="00253A97" w:rsidRDefault="00253A97">
      <w:pPr>
        <w:pStyle w:val="normal0"/>
        <w:widowControl w:val="0"/>
        <w:spacing w:before="346" w:line="240" w:lineRule="auto"/>
        <w:ind w:left="4264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</w:t>
      </w:r>
    </w:p>
    <w:p w:rsidR="00253A97" w:rsidRDefault="00253A97">
      <w:pPr>
        <w:pStyle w:val="normal0"/>
        <w:widowControl w:val="0"/>
        <w:spacing w:before="381" w:line="275" w:lineRule="auto"/>
        <w:ind w:left="34" w:right="-7" w:firstLine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che le proprie relazioni personali di parentela o affinità entro il secondo grado, di coniugio o convivenza e di frequentazione abituale non risultano ad oggi potenzialmente idonee a porlo in una situazione di conflitto di interesse nello svolgimento dell’attività lavorativa; </w:t>
      </w:r>
    </w:p>
    <w:p w:rsidR="00253A97" w:rsidRDefault="00253A97">
      <w:pPr>
        <w:pStyle w:val="normal0"/>
        <w:widowControl w:val="0"/>
        <w:spacing w:before="14"/>
        <w:ind w:left="33" w:right="-7" w:firstLine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che, tra le proprie relazioni personali di parentela o affinità entro il secondo grado, di coniugio  o convivenza e di frequentazione abituale, risultano potenzialmente idonee a porlo in una situazione di conflitto di interesse nello svolgimento dell’attività lavorativa, le relazioni con i seguenti soggetti (persone fisiche, persone giuridiche, associazioni, enti, ecc): </w:t>
      </w:r>
    </w:p>
    <w:p w:rsidR="00253A97" w:rsidRDefault="00253A97">
      <w:pPr>
        <w:pStyle w:val="normal0"/>
        <w:widowControl w:val="0"/>
        <w:spacing w:before="13"/>
        <w:ind w:left="24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53A97" w:rsidRDefault="00253A97">
      <w:pPr>
        <w:pStyle w:val="normal0"/>
        <w:widowControl w:val="0"/>
        <w:spacing w:before="345" w:line="240" w:lineRule="auto"/>
        <w:ind w:left="30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Data, </w:t>
      </w:r>
    </w:p>
    <w:p w:rsidR="00253A97" w:rsidRDefault="00253A97">
      <w:pPr>
        <w:pStyle w:val="normal0"/>
        <w:widowControl w:val="0"/>
        <w:spacing w:before="49" w:line="240" w:lineRule="auto"/>
        <w:ind w:right="-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dichiarante </w:t>
      </w:r>
    </w:p>
    <w:p w:rsidR="00253A97" w:rsidRDefault="00253A97">
      <w:pPr>
        <w:pStyle w:val="normal0"/>
        <w:widowControl w:val="0"/>
        <w:spacing w:before="51" w:line="240" w:lineRule="auto"/>
        <w:ind w:right="-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253A97" w:rsidRDefault="00253A97">
      <w:pPr>
        <w:pStyle w:val="normal0"/>
        <w:widowControl w:val="0"/>
        <w:spacing w:before="51" w:line="240" w:lineRule="auto"/>
        <w:ind w:right="2300"/>
        <w:jc w:val="right"/>
        <w:rPr>
          <w:rFonts w:ascii="Times New Roman" w:hAnsi="Times New Roman" w:cs="Times New Roman"/>
        </w:rPr>
      </w:pPr>
    </w:p>
    <w:sectPr w:rsidR="00253A97" w:rsidSect="00FC30AC">
      <w:headerReference w:type="default" r:id="rId6"/>
      <w:pgSz w:w="11900" w:h="16820"/>
      <w:pgMar w:top="1440" w:right="1133" w:bottom="1440" w:left="1133" w:header="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A97" w:rsidRDefault="00253A97" w:rsidP="00FC30AC">
      <w:pPr>
        <w:spacing w:line="240" w:lineRule="auto"/>
      </w:pPr>
      <w:r>
        <w:separator/>
      </w:r>
    </w:p>
  </w:endnote>
  <w:endnote w:type="continuationSeparator" w:id="0">
    <w:p w:rsidR="00253A97" w:rsidRDefault="00253A97" w:rsidP="00FC3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A97" w:rsidRDefault="00253A97" w:rsidP="00FC30AC">
      <w:pPr>
        <w:spacing w:line="240" w:lineRule="auto"/>
      </w:pPr>
      <w:r>
        <w:separator/>
      </w:r>
    </w:p>
  </w:footnote>
  <w:footnote w:type="continuationSeparator" w:id="0">
    <w:p w:rsidR="00253A97" w:rsidRDefault="00253A97" w:rsidP="00FC30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A97" w:rsidRDefault="00253A97">
    <w:pPr>
      <w:pStyle w:val="normal0"/>
      <w:widowControl w:val="0"/>
      <w:spacing w:before="51" w:line="240" w:lineRule="auto"/>
      <w:ind w:right="1033"/>
      <w:jc w:val="right"/>
      <w:rPr>
        <w:rFonts w:ascii="Times New Roman" w:hAnsi="Times New Roman" w:cs="Times New Roman"/>
        <w:sz w:val="24"/>
        <w:szCs w:val="24"/>
      </w:rPr>
    </w:pPr>
  </w:p>
  <w:p w:rsidR="00253A97" w:rsidRDefault="00253A97">
    <w:pPr>
      <w:pStyle w:val="normal0"/>
      <w:widowControl w:val="0"/>
      <w:spacing w:before="51" w:line="240" w:lineRule="auto"/>
      <w:ind w:right="103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:rsidR="00253A97" w:rsidRDefault="00253A97">
    <w:pPr>
      <w:pStyle w:val="normal0"/>
      <w:widowControl w:val="0"/>
      <w:spacing w:before="51" w:line="240" w:lineRule="auto"/>
      <w:ind w:right="103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Circolare n. 2/2022 “ANTICORRUZIONE-TRASPARENZA” - ALLEGATO 3)</w:t>
    </w:r>
  </w:p>
  <w:p w:rsidR="00253A97" w:rsidRDefault="00253A97">
    <w:pPr>
      <w:pStyle w:val="normal0"/>
      <w:widowControl w:val="0"/>
      <w:spacing w:before="51" w:line="240" w:lineRule="auto"/>
      <w:ind w:right="103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0AC"/>
    <w:rsid w:val="00253A97"/>
    <w:rsid w:val="007C7E8D"/>
    <w:rsid w:val="00A64A21"/>
    <w:rsid w:val="00DC756C"/>
    <w:rsid w:val="00FC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FC30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C30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C30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C30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C30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C30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F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F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F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F2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F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F23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FC30AC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FC30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F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C30A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21F2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308</Words>
  <Characters>1757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ALL’ISTITUZIONE SCOLASTICA/FORMATIVA PROVINCIALE </dc:title>
  <dc:subject/>
  <dc:creator/>
  <cp:keywords/>
  <dc:description/>
  <cp:lastModifiedBy>PR42691</cp:lastModifiedBy>
  <cp:revision>2</cp:revision>
  <dcterms:created xsi:type="dcterms:W3CDTF">2022-08-11T12:24:00Z</dcterms:created>
  <dcterms:modified xsi:type="dcterms:W3CDTF">2022-08-11T12:24:00Z</dcterms:modified>
</cp:coreProperties>
</file>